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A70D" w14:textId="77777777" w:rsidR="00BA74C9" w:rsidRPr="00BA74C9" w:rsidRDefault="00BA74C9" w:rsidP="00BA74C9">
      <w:pPr>
        <w:rPr>
          <w:b/>
          <w:sz w:val="32"/>
          <w:szCs w:val="32"/>
        </w:rPr>
      </w:pPr>
      <w:r w:rsidRPr="00BA74C9">
        <w:rPr>
          <w:b/>
          <w:sz w:val="32"/>
          <w:szCs w:val="32"/>
        </w:rPr>
        <w:t xml:space="preserve">Dotazník - jméno a příjmení dítěte: </w:t>
      </w:r>
    </w:p>
    <w:p w14:paraId="2EED5DB6" w14:textId="77777777" w:rsidR="00BA74C9" w:rsidRPr="00BA74C9" w:rsidRDefault="00BA74C9" w:rsidP="00BA74C9">
      <w:pPr>
        <w:rPr>
          <w:b/>
        </w:rPr>
      </w:pPr>
      <w:r w:rsidRPr="00BA74C9">
        <w:rPr>
          <w:b/>
        </w:rPr>
        <w:t xml:space="preserve">Datum poslední diagnostiky: </w:t>
      </w:r>
    </w:p>
    <w:p w14:paraId="6330ED9A" w14:textId="77777777" w:rsidR="00BA74C9" w:rsidRDefault="00BA74C9" w:rsidP="00BA74C9">
      <w:pPr>
        <w:rPr>
          <w:b/>
        </w:rPr>
      </w:pPr>
    </w:p>
    <w:p w14:paraId="40F76086" w14:textId="77777777" w:rsidR="00BA74C9" w:rsidRDefault="00BA74C9" w:rsidP="00BA74C9">
      <w:pPr>
        <w:rPr>
          <w:b/>
        </w:rPr>
      </w:pPr>
      <w:r>
        <w:rPr>
          <w:b/>
        </w:rPr>
        <w:t xml:space="preserve">Přehled symptomů při řízené přírodní terapii pomocí úpravy jídelníčku a cíleném podávání </w:t>
      </w:r>
    </w:p>
    <w:p w14:paraId="671808A8" w14:textId="7793DC3B" w:rsidR="00BA74C9" w:rsidRDefault="00BA74C9" w:rsidP="00BA74C9">
      <w:pPr>
        <w:rPr>
          <w:b/>
        </w:rPr>
      </w:pPr>
      <w:r>
        <w:rPr>
          <w:b/>
        </w:rPr>
        <w:t>doplňků stravy.</w:t>
      </w:r>
    </w:p>
    <w:p w14:paraId="2BA3E43A" w14:textId="77777777" w:rsidR="00BA74C9" w:rsidRDefault="00BA74C9" w:rsidP="00BA74C9">
      <w:pPr>
        <w:rPr>
          <w:b/>
        </w:rPr>
      </w:pPr>
    </w:p>
    <w:p w14:paraId="468B9CF5" w14:textId="77777777" w:rsidR="00BA74C9" w:rsidRPr="001F2324" w:rsidRDefault="00BA74C9" w:rsidP="00BA74C9">
      <w:r>
        <w:t>Vyplňte prosím změnu aktuálního stavu v %.</w:t>
      </w:r>
    </w:p>
    <w:tbl>
      <w:tblPr>
        <w:tblW w:w="982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5"/>
        <w:gridCol w:w="2409"/>
        <w:gridCol w:w="2127"/>
        <w:gridCol w:w="2009"/>
      </w:tblGrid>
      <w:tr w:rsidR="00BA74C9" w:rsidRPr="0080184D" w14:paraId="2308A5F9" w14:textId="77777777" w:rsidTr="00E279E6">
        <w:trPr>
          <w:trHeight w:val="570"/>
        </w:trPr>
        <w:tc>
          <w:tcPr>
            <w:tcW w:w="3275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75113A98" w14:textId="77777777" w:rsidR="00BA74C9" w:rsidRPr="0080184D" w:rsidRDefault="00BA74C9" w:rsidP="00E279E6">
            <w:pPr>
              <w:rPr>
                <w:rFonts w:ascii="Cambria" w:hAnsi="Cambria"/>
                <w:b/>
                <w:bCs/>
                <w:color w:val="07BDC1"/>
                <w:sz w:val="32"/>
                <w:szCs w:val="32"/>
              </w:rPr>
            </w:pPr>
            <w:r w:rsidRPr="0080184D">
              <w:rPr>
                <w:rFonts w:ascii="Cambria" w:hAnsi="Cambria"/>
                <w:b/>
                <w:color w:val="07BDC1"/>
                <w:sz w:val="32"/>
                <w:szCs w:val="32"/>
              </w:rPr>
              <w:t>Symptomy</w:t>
            </w:r>
          </w:p>
        </w:tc>
        <w:tc>
          <w:tcPr>
            <w:tcW w:w="2409" w:type="dxa"/>
            <w:tcBorders>
              <w:top w:val="single" w:sz="8" w:space="0" w:color="F9B074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3101C006" w14:textId="77777777" w:rsidR="00BA74C9" w:rsidRPr="0080184D" w:rsidRDefault="00BA74C9" w:rsidP="00E279E6">
            <w:pPr>
              <w:jc w:val="center"/>
              <w:rPr>
                <w:rFonts w:ascii="Cambria" w:hAnsi="Cambria"/>
                <w:b/>
                <w:bCs/>
                <w:color w:val="07BDC1"/>
                <w:sz w:val="32"/>
                <w:szCs w:val="32"/>
              </w:rPr>
            </w:pPr>
            <w:r w:rsidRPr="0080184D">
              <w:rPr>
                <w:rFonts w:ascii="Cambria" w:hAnsi="Cambria"/>
                <w:b/>
                <w:color w:val="07BDC1"/>
                <w:sz w:val="32"/>
                <w:szCs w:val="32"/>
              </w:rPr>
              <w:t>Zhoršení</w:t>
            </w:r>
          </w:p>
        </w:tc>
        <w:tc>
          <w:tcPr>
            <w:tcW w:w="2127" w:type="dxa"/>
            <w:tcBorders>
              <w:top w:val="single" w:sz="8" w:space="0" w:color="F9B074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2B3061C0" w14:textId="77777777" w:rsidR="00BA74C9" w:rsidRPr="0080184D" w:rsidRDefault="00BA74C9" w:rsidP="00E279E6">
            <w:pPr>
              <w:jc w:val="center"/>
              <w:rPr>
                <w:rFonts w:ascii="Cambria" w:hAnsi="Cambria"/>
                <w:b/>
                <w:bCs/>
                <w:color w:val="07BDC1"/>
                <w:sz w:val="32"/>
                <w:szCs w:val="32"/>
              </w:rPr>
            </w:pPr>
            <w:r w:rsidRPr="0080184D">
              <w:rPr>
                <w:rFonts w:ascii="Cambria" w:hAnsi="Cambria"/>
                <w:b/>
                <w:color w:val="07BDC1"/>
                <w:sz w:val="32"/>
                <w:szCs w:val="32"/>
              </w:rPr>
              <w:t>Stagnace</w:t>
            </w:r>
          </w:p>
        </w:tc>
        <w:tc>
          <w:tcPr>
            <w:tcW w:w="2009" w:type="dxa"/>
            <w:tcBorders>
              <w:top w:val="single" w:sz="8" w:space="0" w:color="F9B074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7A22C5BC" w14:textId="77777777" w:rsidR="00BA74C9" w:rsidRPr="0080184D" w:rsidRDefault="00BA74C9" w:rsidP="00E279E6">
            <w:pPr>
              <w:jc w:val="center"/>
              <w:rPr>
                <w:rFonts w:ascii="Cambria" w:hAnsi="Cambria"/>
                <w:b/>
                <w:bCs/>
                <w:color w:val="07BDC1"/>
                <w:sz w:val="32"/>
                <w:szCs w:val="32"/>
              </w:rPr>
            </w:pPr>
            <w:r w:rsidRPr="0080184D">
              <w:rPr>
                <w:rFonts w:ascii="Cambria" w:hAnsi="Cambria"/>
                <w:b/>
                <w:color w:val="07BDC1"/>
                <w:sz w:val="32"/>
                <w:szCs w:val="32"/>
              </w:rPr>
              <w:t>Pokrok</w:t>
            </w:r>
          </w:p>
        </w:tc>
      </w:tr>
      <w:tr w:rsidR="00BA74C9" w:rsidRPr="0080184D" w14:paraId="3DD30B33" w14:textId="77777777" w:rsidTr="00E279E6">
        <w:trPr>
          <w:trHeight w:val="480"/>
        </w:trPr>
        <w:tc>
          <w:tcPr>
            <w:tcW w:w="3275" w:type="dxa"/>
            <w:tcBorders>
              <w:top w:val="nil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1DD411DC" w14:textId="77777777" w:rsidR="00BA74C9" w:rsidRPr="0080184D" w:rsidRDefault="00BA74C9" w:rsidP="00E279E6">
            <w:pPr>
              <w:rPr>
                <w:b/>
                <w:bCs/>
                <w:color w:val="000000"/>
              </w:rPr>
            </w:pPr>
            <w:r w:rsidRPr="0080184D">
              <w:rPr>
                <w:b/>
                <w:bCs/>
                <w:color w:val="000000"/>
                <w:sz w:val="22"/>
                <w:szCs w:val="22"/>
              </w:rPr>
              <w:t>Oční kontakt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6BBDD493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6C90F952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10B9AA9D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74C9" w:rsidRPr="0080184D" w14:paraId="5D7527F1" w14:textId="77777777" w:rsidTr="00E279E6">
        <w:trPr>
          <w:trHeight w:val="465"/>
        </w:trPr>
        <w:tc>
          <w:tcPr>
            <w:tcW w:w="3275" w:type="dxa"/>
            <w:tcBorders>
              <w:top w:val="nil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646165E9" w14:textId="77777777" w:rsidR="00BA74C9" w:rsidRPr="0080184D" w:rsidRDefault="00BA74C9" w:rsidP="00E279E6">
            <w:pPr>
              <w:rPr>
                <w:b/>
                <w:bCs/>
                <w:color w:val="000000"/>
              </w:rPr>
            </w:pPr>
            <w:r w:rsidRPr="0080184D">
              <w:rPr>
                <w:b/>
                <w:bCs/>
                <w:color w:val="000000"/>
                <w:sz w:val="22"/>
                <w:szCs w:val="22"/>
              </w:rPr>
              <w:t>Porozumění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078F994E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2AF8E9E7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2A320EF9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74C9" w:rsidRPr="0080184D" w14:paraId="13F55AC6" w14:textId="77777777" w:rsidTr="00E279E6">
        <w:trPr>
          <w:trHeight w:val="420"/>
        </w:trPr>
        <w:tc>
          <w:tcPr>
            <w:tcW w:w="3275" w:type="dxa"/>
            <w:tcBorders>
              <w:top w:val="nil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728A3F4F" w14:textId="77777777" w:rsidR="00BA74C9" w:rsidRPr="0080184D" w:rsidRDefault="00BA74C9" w:rsidP="00E279E6">
            <w:pPr>
              <w:rPr>
                <w:b/>
                <w:bCs/>
                <w:color w:val="000000"/>
              </w:rPr>
            </w:pPr>
            <w:r w:rsidRPr="0080184D">
              <w:rPr>
                <w:b/>
                <w:bCs/>
                <w:color w:val="000000"/>
                <w:sz w:val="22"/>
                <w:szCs w:val="22"/>
              </w:rPr>
              <w:t>Vokalizace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3CABB615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22750B30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7F3AF5D1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74C9" w:rsidRPr="0080184D" w14:paraId="4153A662" w14:textId="77777777" w:rsidTr="00E279E6">
        <w:trPr>
          <w:trHeight w:val="420"/>
        </w:trPr>
        <w:tc>
          <w:tcPr>
            <w:tcW w:w="3275" w:type="dxa"/>
            <w:tcBorders>
              <w:top w:val="nil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46A81D8B" w14:textId="77777777" w:rsidR="00BA74C9" w:rsidRPr="0080184D" w:rsidRDefault="00BA74C9" w:rsidP="00E279E6">
            <w:pPr>
              <w:rPr>
                <w:b/>
                <w:bCs/>
                <w:color w:val="000000"/>
              </w:rPr>
            </w:pPr>
            <w:r w:rsidRPr="0080184D">
              <w:rPr>
                <w:b/>
                <w:bCs/>
                <w:color w:val="000000"/>
                <w:sz w:val="22"/>
                <w:szCs w:val="22"/>
              </w:rPr>
              <w:t>Echolálie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3A823F81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31CB01D2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5411937B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74C9" w:rsidRPr="0080184D" w14:paraId="1F19B938" w14:textId="77777777" w:rsidTr="00E279E6">
        <w:trPr>
          <w:trHeight w:val="315"/>
        </w:trPr>
        <w:tc>
          <w:tcPr>
            <w:tcW w:w="3275" w:type="dxa"/>
            <w:tcBorders>
              <w:top w:val="nil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4122C921" w14:textId="77777777" w:rsidR="00BA74C9" w:rsidRPr="0080184D" w:rsidRDefault="00BA74C9" w:rsidP="00E279E6">
            <w:pPr>
              <w:rPr>
                <w:b/>
                <w:bCs/>
                <w:color w:val="000000"/>
              </w:rPr>
            </w:pPr>
            <w:r w:rsidRPr="0080184D">
              <w:rPr>
                <w:b/>
                <w:bCs/>
                <w:color w:val="000000"/>
                <w:sz w:val="22"/>
                <w:szCs w:val="22"/>
              </w:rPr>
              <w:t>Ukazuje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6E8AD46C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5F04207A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3C5EE23B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74C9" w:rsidRPr="0080184D" w14:paraId="60D3A75C" w14:textId="77777777" w:rsidTr="00E279E6">
        <w:trPr>
          <w:trHeight w:val="315"/>
        </w:trPr>
        <w:tc>
          <w:tcPr>
            <w:tcW w:w="3275" w:type="dxa"/>
            <w:tcBorders>
              <w:top w:val="nil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38E34D45" w14:textId="77777777" w:rsidR="00BA74C9" w:rsidRPr="0080184D" w:rsidRDefault="00BA74C9" w:rsidP="00E279E6">
            <w:pPr>
              <w:rPr>
                <w:b/>
                <w:bCs/>
                <w:color w:val="000000"/>
              </w:rPr>
            </w:pPr>
            <w:r w:rsidRPr="0080184D">
              <w:rPr>
                <w:b/>
                <w:bCs/>
                <w:color w:val="000000"/>
                <w:sz w:val="22"/>
                <w:szCs w:val="22"/>
              </w:rPr>
              <w:t>Spánek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03182530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5057631A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4381ACEC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74C9" w:rsidRPr="0080184D" w14:paraId="41068E58" w14:textId="77777777" w:rsidTr="00E279E6">
        <w:trPr>
          <w:trHeight w:val="855"/>
        </w:trPr>
        <w:tc>
          <w:tcPr>
            <w:tcW w:w="3275" w:type="dxa"/>
            <w:tcBorders>
              <w:top w:val="nil"/>
              <w:left w:val="single" w:sz="8" w:space="0" w:color="F9B074"/>
              <w:bottom w:val="nil"/>
              <w:right w:val="single" w:sz="8" w:space="0" w:color="F9B074"/>
            </w:tcBorders>
            <w:shd w:val="clear" w:color="000000" w:fill="FBCAA2"/>
            <w:hideMark/>
          </w:tcPr>
          <w:p w14:paraId="32C85528" w14:textId="77777777" w:rsidR="00BA74C9" w:rsidRPr="0080184D" w:rsidRDefault="00BA74C9" w:rsidP="00E279E6">
            <w:pPr>
              <w:rPr>
                <w:b/>
                <w:bCs/>
                <w:color w:val="000000"/>
              </w:rPr>
            </w:pPr>
            <w:r w:rsidRPr="0080184D">
              <w:rPr>
                <w:b/>
                <w:bCs/>
                <w:color w:val="000000"/>
                <w:sz w:val="22"/>
                <w:szCs w:val="22"/>
              </w:rPr>
              <w:t>Podrážděnost po podání určitého doplňku stravy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F9B074"/>
            </w:tcBorders>
            <w:shd w:val="clear" w:color="000000" w:fill="FBCAA2"/>
            <w:hideMark/>
          </w:tcPr>
          <w:p w14:paraId="4A77A61D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F9B074"/>
            </w:tcBorders>
            <w:shd w:val="clear" w:color="000000" w:fill="FBCAA2"/>
            <w:hideMark/>
          </w:tcPr>
          <w:p w14:paraId="6B2C846B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8" w:space="0" w:color="F9B074"/>
            </w:tcBorders>
            <w:shd w:val="clear" w:color="000000" w:fill="FBCAA2"/>
            <w:hideMark/>
          </w:tcPr>
          <w:p w14:paraId="25E0ED91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74C9" w:rsidRPr="0080184D" w14:paraId="4582CF21" w14:textId="77777777" w:rsidTr="00E279E6">
        <w:trPr>
          <w:trHeight w:val="315"/>
        </w:trPr>
        <w:tc>
          <w:tcPr>
            <w:tcW w:w="3275" w:type="dxa"/>
            <w:tcBorders>
              <w:top w:val="nil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338FA86D" w14:textId="77777777" w:rsidR="00BA74C9" w:rsidRPr="0080184D" w:rsidRDefault="00BA74C9" w:rsidP="00E279E6">
            <w:pPr>
              <w:rPr>
                <w:b/>
                <w:bCs/>
                <w:color w:val="000000"/>
              </w:rPr>
            </w:pPr>
            <w:r w:rsidRPr="0080184D">
              <w:rPr>
                <w:b/>
                <w:bCs/>
                <w:color w:val="000000"/>
                <w:sz w:val="22"/>
                <w:szCs w:val="22"/>
              </w:rPr>
              <w:t>Stolice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293D2B00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2AA76AD4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73BA19F5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74C9" w:rsidRPr="0080184D" w14:paraId="1B45CE2A" w14:textId="77777777" w:rsidTr="00E279E6">
        <w:trPr>
          <w:trHeight w:val="315"/>
        </w:trPr>
        <w:tc>
          <w:tcPr>
            <w:tcW w:w="3275" w:type="dxa"/>
            <w:tcBorders>
              <w:top w:val="nil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4650FA08" w14:textId="77777777" w:rsidR="00BA74C9" w:rsidRPr="0080184D" w:rsidRDefault="00BA74C9" w:rsidP="00E279E6">
            <w:pPr>
              <w:rPr>
                <w:b/>
                <w:bCs/>
                <w:color w:val="000000"/>
              </w:rPr>
            </w:pPr>
            <w:r w:rsidRPr="0080184D">
              <w:rPr>
                <w:b/>
                <w:bCs/>
                <w:color w:val="000000"/>
                <w:sz w:val="22"/>
                <w:szCs w:val="22"/>
              </w:rPr>
              <w:t>Imitace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2B94E4F7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0A20AC54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227FC8C4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74C9" w:rsidRPr="0080184D" w14:paraId="6A2183C3" w14:textId="77777777" w:rsidTr="00E279E6">
        <w:trPr>
          <w:trHeight w:val="450"/>
        </w:trPr>
        <w:tc>
          <w:tcPr>
            <w:tcW w:w="3275" w:type="dxa"/>
            <w:tcBorders>
              <w:top w:val="nil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6002D542" w14:textId="77777777" w:rsidR="00BA74C9" w:rsidRPr="0080184D" w:rsidRDefault="00BA74C9" w:rsidP="00E279E6">
            <w:pPr>
              <w:rPr>
                <w:b/>
                <w:bCs/>
                <w:color w:val="000000"/>
              </w:rPr>
            </w:pPr>
            <w:r w:rsidRPr="0080184D">
              <w:rPr>
                <w:b/>
                <w:bCs/>
                <w:color w:val="000000"/>
                <w:sz w:val="22"/>
                <w:szCs w:val="22"/>
              </w:rPr>
              <w:t>Autostimulace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67BC2110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374D45B8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2A7874B1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74C9" w:rsidRPr="0080184D" w14:paraId="45E66BCD" w14:textId="77777777" w:rsidTr="00E279E6">
        <w:trPr>
          <w:trHeight w:val="1096"/>
        </w:trPr>
        <w:tc>
          <w:tcPr>
            <w:tcW w:w="3275" w:type="dxa"/>
            <w:tcBorders>
              <w:top w:val="nil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22C8CB66" w14:textId="77777777" w:rsidR="00BA74C9" w:rsidRPr="0080184D" w:rsidRDefault="00BA74C9" w:rsidP="00E279E6">
            <w:pPr>
              <w:rPr>
                <w:b/>
                <w:bCs/>
                <w:color w:val="000000"/>
              </w:rPr>
            </w:pPr>
            <w:r w:rsidRPr="0080184D">
              <w:rPr>
                <w:b/>
                <w:bCs/>
                <w:color w:val="000000"/>
                <w:sz w:val="22"/>
                <w:szCs w:val="22"/>
              </w:rPr>
              <w:t>Tonus – motorika, chůze, koordinace pohybu, chození po špičkách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0C2FCFB1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213F5F4B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1737773F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74C9" w:rsidRPr="0080184D" w14:paraId="222FEC93" w14:textId="77777777" w:rsidTr="00E279E6">
        <w:trPr>
          <w:trHeight w:val="829"/>
        </w:trPr>
        <w:tc>
          <w:tcPr>
            <w:tcW w:w="3275" w:type="dxa"/>
            <w:tcBorders>
              <w:top w:val="nil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33C26EFD" w14:textId="77777777" w:rsidR="00BA74C9" w:rsidRPr="0080184D" w:rsidRDefault="00BA74C9" w:rsidP="00E279E6">
            <w:pPr>
              <w:rPr>
                <w:b/>
                <w:bCs/>
                <w:color w:val="000000"/>
              </w:rPr>
            </w:pPr>
            <w:r w:rsidRPr="0080184D">
              <w:rPr>
                <w:b/>
                <w:bCs/>
                <w:color w:val="000000"/>
                <w:sz w:val="22"/>
                <w:szCs w:val="22"/>
              </w:rPr>
              <w:t>Chválí dítě ve škole/školce/rodinní příslušníci, že se lepší?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4528BFBE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4750C213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00323BE2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74C9" w:rsidRPr="0080184D" w14:paraId="33686CE1" w14:textId="77777777" w:rsidTr="00E279E6">
        <w:trPr>
          <w:trHeight w:val="415"/>
        </w:trPr>
        <w:tc>
          <w:tcPr>
            <w:tcW w:w="3275" w:type="dxa"/>
            <w:tcBorders>
              <w:top w:val="nil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239381F9" w14:textId="77777777" w:rsidR="00BA74C9" w:rsidRPr="0080184D" w:rsidRDefault="00BA74C9" w:rsidP="00E279E6">
            <w:pPr>
              <w:rPr>
                <w:b/>
                <w:bCs/>
                <w:color w:val="000000"/>
              </w:rPr>
            </w:pPr>
            <w:r w:rsidRPr="0080184D">
              <w:rPr>
                <w:b/>
                <w:bCs/>
                <w:color w:val="000000"/>
                <w:sz w:val="22"/>
                <w:szCs w:val="22"/>
              </w:rPr>
              <w:t>Klid, vyrovnanost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6CEDE2A7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7D1D1F85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614F1F16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74C9" w:rsidRPr="0080184D" w14:paraId="3D5F4AF6" w14:textId="77777777" w:rsidTr="00E279E6">
        <w:trPr>
          <w:trHeight w:val="394"/>
        </w:trPr>
        <w:tc>
          <w:tcPr>
            <w:tcW w:w="3275" w:type="dxa"/>
            <w:tcBorders>
              <w:top w:val="nil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4825BE11" w14:textId="77777777" w:rsidR="00BA74C9" w:rsidRPr="0080184D" w:rsidRDefault="00BA74C9" w:rsidP="00E279E6">
            <w:pPr>
              <w:rPr>
                <w:b/>
                <w:bCs/>
                <w:color w:val="000000"/>
              </w:rPr>
            </w:pPr>
            <w:r w:rsidRPr="0080184D">
              <w:rPr>
                <w:b/>
                <w:bCs/>
                <w:color w:val="000000"/>
                <w:sz w:val="22"/>
                <w:szCs w:val="22"/>
              </w:rPr>
              <w:t>Veselost, živost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6AF97335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7EC59AB5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7DCD05AA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74C9" w:rsidRPr="0080184D" w14:paraId="1975DA1E" w14:textId="77777777" w:rsidTr="00E279E6">
        <w:trPr>
          <w:trHeight w:val="345"/>
        </w:trPr>
        <w:tc>
          <w:tcPr>
            <w:tcW w:w="3275" w:type="dxa"/>
            <w:tcBorders>
              <w:top w:val="nil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0BCB911E" w14:textId="77777777" w:rsidR="00BA74C9" w:rsidRPr="0080184D" w:rsidRDefault="00BA74C9" w:rsidP="00E279E6">
            <w:pPr>
              <w:rPr>
                <w:b/>
                <w:bCs/>
                <w:color w:val="000000"/>
              </w:rPr>
            </w:pPr>
            <w:r w:rsidRPr="0080184D">
              <w:rPr>
                <w:b/>
                <w:bCs/>
                <w:color w:val="000000"/>
                <w:sz w:val="22"/>
                <w:szCs w:val="22"/>
              </w:rPr>
              <w:t>Spolupráce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1B8AE5E5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3AA24C4C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BCAA2"/>
            <w:hideMark/>
          </w:tcPr>
          <w:p w14:paraId="7F55CBBC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74C9" w:rsidRPr="0080184D" w14:paraId="036D2F96" w14:textId="77777777" w:rsidTr="00E279E6">
        <w:trPr>
          <w:trHeight w:val="330"/>
        </w:trPr>
        <w:tc>
          <w:tcPr>
            <w:tcW w:w="3275" w:type="dxa"/>
            <w:tcBorders>
              <w:top w:val="nil"/>
              <w:left w:val="single" w:sz="8" w:space="0" w:color="F9B074"/>
              <w:bottom w:val="single" w:sz="4" w:space="0" w:color="auto"/>
              <w:right w:val="single" w:sz="8" w:space="0" w:color="F9B074"/>
            </w:tcBorders>
            <w:shd w:val="clear" w:color="000000" w:fill="FDE4D0"/>
            <w:hideMark/>
          </w:tcPr>
          <w:p w14:paraId="593D7D40" w14:textId="77777777" w:rsidR="00BA74C9" w:rsidRPr="0080184D" w:rsidRDefault="00BA74C9" w:rsidP="00E279E6">
            <w:pPr>
              <w:rPr>
                <w:b/>
                <w:bCs/>
                <w:color w:val="000000"/>
              </w:rPr>
            </w:pPr>
            <w:r w:rsidRPr="0080184D">
              <w:rPr>
                <w:b/>
                <w:bCs/>
                <w:color w:val="000000"/>
                <w:sz w:val="22"/>
                <w:szCs w:val="22"/>
              </w:rPr>
              <w:t>Bolest bříška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F9B074"/>
            </w:tcBorders>
            <w:shd w:val="clear" w:color="000000" w:fill="FDE4D0"/>
            <w:hideMark/>
          </w:tcPr>
          <w:p w14:paraId="26FADD9D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F9B074"/>
            </w:tcBorders>
            <w:shd w:val="clear" w:color="000000" w:fill="FDE4D0"/>
            <w:hideMark/>
          </w:tcPr>
          <w:p w14:paraId="01148FF4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8" w:space="0" w:color="F9B074"/>
            </w:tcBorders>
            <w:shd w:val="clear" w:color="000000" w:fill="FDE4D0"/>
            <w:hideMark/>
          </w:tcPr>
          <w:p w14:paraId="0CE334CC" w14:textId="77777777" w:rsidR="00BA74C9" w:rsidRPr="0080184D" w:rsidRDefault="00BA74C9" w:rsidP="00E279E6">
            <w:pPr>
              <w:rPr>
                <w:color w:val="000000"/>
              </w:rPr>
            </w:pPr>
            <w:r w:rsidRPr="008018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74C9" w:rsidRPr="0080184D" w14:paraId="257FC9F8" w14:textId="77777777" w:rsidTr="00E279E6">
        <w:trPr>
          <w:trHeight w:val="330"/>
        </w:trPr>
        <w:tc>
          <w:tcPr>
            <w:tcW w:w="3275" w:type="dxa"/>
            <w:tcBorders>
              <w:top w:val="single" w:sz="4" w:space="0" w:color="auto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0EC73253" w14:textId="77777777" w:rsidR="00BA74C9" w:rsidRPr="0080184D" w:rsidRDefault="00BA74C9" w:rsidP="00E279E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Datum posledního měření: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nil"/>
              <w:bottom w:val="single" w:sz="8" w:space="0" w:color="F9B074"/>
              <w:right w:val="single" w:sz="8" w:space="0" w:color="F9B074"/>
            </w:tcBorders>
            <w:shd w:val="clear" w:color="000000" w:fill="FDE4D0"/>
            <w:hideMark/>
          </w:tcPr>
          <w:p w14:paraId="0AE2450D" w14:textId="77777777" w:rsidR="00BA74C9" w:rsidRPr="0080184D" w:rsidRDefault="00BA74C9" w:rsidP="00E279E6">
            <w:pPr>
              <w:rPr>
                <w:color w:val="000000"/>
              </w:rPr>
            </w:pPr>
          </w:p>
        </w:tc>
      </w:tr>
    </w:tbl>
    <w:p w14:paraId="0283EDB3" w14:textId="77777777" w:rsidR="00BA74C9" w:rsidRDefault="00BA74C9">
      <w:pPr>
        <w:rPr>
          <w:b/>
        </w:rPr>
      </w:pPr>
    </w:p>
    <w:p w14:paraId="7E2F5630" w14:textId="49775851" w:rsidR="00BA74C9" w:rsidRDefault="00BA74C9">
      <w:pPr>
        <w:rPr>
          <w:b/>
        </w:rPr>
      </w:pPr>
      <w:r>
        <w:rPr>
          <w:b/>
        </w:rPr>
        <w:t xml:space="preserve">Všimli jste si jiných detailů?  Existuje něco, co byste zde rádi dodali? </w:t>
      </w:r>
    </w:p>
    <w:p w14:paraId="011D70AC" w14:textId="5C3CD67D" w:rsidR="00E95CC3" w:rsidRPr="00BA74C9" w:rsidRDefault="00BA74C9">
      <w:pPr>
        <w:rPr>
          <w:b/>
        </w:rPr>
      </w:pPr>
      <w:r>
        <w:rPr>
          <w:b/>
        </w:rPr>
        <w:t xml:space="preserve">Potřebujete objednat doplňky stravy?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Děkuji za Váš čas.</w:t>
      </w:r>
    </w:p>
    <w:sectPr w:rsidR="00E95CC3" w:rsidRPr="00BA74C9" w:rsidSect="00BA74C9">
      <w:headerReference w:type="default" r:id="rId6"/>
      <w:footerReference w:type="default" r:id="rId7"/>
      <w:pgSz w:w="11905" w:h="16837"/>
      <w:pgMar w:top="1134" w:right="1134" w:bottom="1134" w:left="1134" w:header="283" w:footer="23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9B765" w14:textId="77777777" w:rsidR="00E250A3" w:rsidRDefault="00E250A3">
      <w:r>
        <w:separator/>
      </w:r>
    </w:p>
  </w:endnote>
  <w:endnote w:type="continuationSeparator" w:id="0">
    <w:p w14:paraId="3FF114E0" w14:textId="77777777" w:rsidR="00E250A3" w:rsidRDefault="00E2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A103" w14:textId="77777777" w:rsidR="004A10AC" w:rsidRDefault="00000000">
    <w:pPr>
      <w:pStyle w:val="Zpat"/>
    </w:pPr>
    <w:r>
      <w:rPr>
        <w:noProof/>
        <w:sz w:val="23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782505" wp14:editId="2530EC9C">
              <wp:simplePos x="0" y="0"/>
              <wp:positionH relativeFrom="column">
                <wp:posOffset>314114</wp:posOffset>
              </wp:positionH>
              <wp:positionV relativeFrom="paragraph">
                <wp:posOffset>214646</wp:posOffset>
              </wp:positionV>
              <wp:extent cx="1658621" cy="579757"/>
              <wp:effectExtent l="0" t="0" r="0" b="0"/>
              <wp:wrapSquare wrapText="bothSides"/>
              <wp:docPr id="25069630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8621" cy="57975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1B20706" w14:textId="77777777" w:rsidR="004A10AC" w:rsidRDefault="00000000">
                          <w:pPr>
                            <w:ind w:left="484"/>
                          </w:pPr>
                          <w:r>
                            <w:rPr>
                              <w:rFonts w:ascii="Cambria" w:hAnsi="Cambria"/>
                              <w:b/>
                              <w:color w:val="454545"/>
                              <w:w w:val="105"/>
                              <w:sz w:val="18"/>
                            </w:rPr>
                            <w:t>+420</w:t>
                          </w:r>
                          <w:r>
                            <w:rPr>
                              <w:rFonts w:ascii="Cambria" w:hAnsi="Cambria"/>
                              <w:b/>
                              <w:color w:val="454545"/>
                              <w:spacing w:val="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454545"/>
                              <w:w w:val="105"/>
                              <w:sz w:val="18"/>
                            </w:rPr>
                            <w:t>792</w:t>
                          </w:r>
                          <w:r>
                            <w:rPr>
                              <w:rFonts w:ascii="Cambria" w:hAnsi="Cambria"/>
                              <w:b/>
                              <w:color w:val="454545"/>
                              <w:spacing w:val="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454545"/>
                              <w:w w:val="105"/>
                              <w:sz w:val="18"/>
                            </w:rPr>
                            <w:t>763</w:t>
                          </w:r>
                          <w:r>
                            <w:rPr>
                              <w:rFonts w:ascii="Cambria" w:hAnsi="Cambria"/>
                              <w:b/>
                              <w:color w:val="454545"/>
                              <w:spacing w:val="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454545"/>
                              <w:w w:val="105"/>
                              <w:sz w:val="18"/>
                            </w:rPr>
                            <w:t>102</w:t>
                          </w:r>
                        </w:p>
                        <w:p w14:paraId="15C44327" w14:textId="77777777" w:rsidR="004A10AC" w:rsidRDefault="00000000">
                          <w:pPr>
                            <w:spacing w:before="29"/>
                            <w:ind w:left="485"/>
                          </w:pPr>
                          <w:r>
                            <w:rPr>
                              <w:rFonts w:ascii="Cambria" w:hAnsi="Cambria"/>
                              <w:b/>
                              <w:color w:val="454545"/>
                              <w:w w:val="110"/>
                              <w:sz w:val="18"/>
                            </w:rPr>
                            <w:t>+420 725 350</w:t>
                          </w:r>
                          <w:r>
                            <w:rPr>
                              <w:rFonts w:ascii="Cambria" w:hAnsi="Cambria"/>
                              <w:b/>
                              <w:color w:val="454545"/>
                              <w:spacing w:val="1"/>
                              <w:w w:val="110"/>
                              <w:sz w:val="18"/>
                            </w:rPr>
                            <w:t> </w:t>
                          </w:r>
                          <w:r>
                            <w:rPr>
                              <w:rFonts w:ascii="Cambria" w:hAnsi="Cambria"/>
                              <w:b/>
                              <w:color w:val="454545"/>
                              <w:w w:val="110"/>
                              <w:sz w:val="18"/>
                            </w:rPr>
                            <w:t>496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8250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4.75pt;margin-top:16.9pt;width:130.6pt;height:45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" filled="f" stroked="f">
              <v:textbox>
                <w:txbxContent>
                  <w:p w14:paraId="31B20706" w14:textId="77777777" w:rsidR="004A10AC" w:rsidRDefault="00000000">
                    <w:pPr>
                      <w:ind w:left="484"/>
                    </w:pPr>
                    <w:r>
                      <w:rPr>
                        <w:rFonts w:ascii="Cambria" w:hAnsi="Cambria"/>
                        <w:b/>
                        <w:color w:val="454545"/>
                        <w:w w:val="105"/>
                        <w:sz w:val="18"/>
                      </w:rPr>
                      <w:t>+420</w:t>
                    </w:r>
                    <w:r>
                      <w:rPr>
                        <w:rFonts w:ascii="Cambria" w:hAnsi="Cambria"/>
                        <w:b/>
                        <w:color w:val="454545"/>
                        <w:spacing w:val="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454545"/>
                        <w:w w:val="105"/>
                        <w:sz w:val="18"/>
                      </w:rPr>
                      <w:t>792</w:t>
                    </w:r>
                    <w:r>
                      <w:rPr>
                        <w:rFonts w:ascii="Cambria" w:hAnsi="Cambria"/>
                        <w:b/>
                        <w:color w:val="454545"/>
                        <w:spacing w:val="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454545"/>
                        <w:w w:val="105"/>
                        <w:sz w:val="18"/>
                      </w:rPr>
                      <w:t>763</w:t>
                    </w:r>
                    <w:r>
                      <w:rPr>
                        <w:rFonts w:ascii="Cambria" w:hAnsi="Cambria"/>
                        <w:b/>
                        <w:color w:val="454545"/>
                        <w:spacing w:val="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454545"/>
                        <w:w w:val="105"/>
                        <w:sz w:val="18"/>
                      </w:rPr>
                      <w:t>102</w:t>
                    </w:r>
                  </w:p>
                  <w:p w14:paraId="15C44327" w14:textId="77777777" w:rsidR="004A10AC" w:rsidRDefault="00000000">
                    <w:pPr>
                      <w:spacing w:before="29"/>
                      <w:ind w:left="485"/>
                    </w:pPr>
                    <w:r>
                      <w:rPr>
                        <w:rFonts w:ascii="Cambria" w:hAnsi="Cambria"/>
                        <w:b/>
                        <w:color w:val="454545"/>
                        <w:w w:val="110"/>
                        <w:sz w:val="18"/>
                      </w:rPr>
                      <w:t>+420 725 350</w:t>
                    </w:r>
                    <w:r>
                      <w:rPr>
                        <w:rFonts w:ascii="Cambria" w:hAnsi="Cambria"/>
                        <w:b/>
                        <w:color w:val="454545"/>
                        <w:spacing w:val="1"/>
                        <w:w w:val="110"/>
                        <w:sz w:val="18"/>
                      </w:rPr>
                      <w:t> </w:t>
                    </w:r>
                    <w:r>
                      <w:rPr>
                        <w:rFonts w:ascii="Cambria" w:hAnsi="Cambria"/>
                        <w:b/>
                        <w:color w:val="454545"/>
                        <w:w w:val="110"/>
                        <w:sz w:val="18"/>
                      </w:rPr>
                      <w:t>496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F1F490" wp14:editId="3D4014A0">
              <wp:simplePos x="0" y="0"/>
              <wp:positionH relativeFrom="column">
                <wp:posOffset>4239524</wp:posOffset>
              </wp:positionH>
              <wp:positionV relativeFrom="paragraph">
                <wp:posOffset>361946</wp:posOffset>
              </wp:positionV>
              <wp:extent cx="1415418" cy="520065"/>
              <wp:effectExtent l="0" t="0" r="0" b="0"/>
              <wp:wrapSquare wrapText="bothSides"/>
              <wp:docPr id="1946143440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5418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F2FB648" w14:textId="77777777" w:rsidR="004A10AC" w:rsidRDefault="00000000">
                          <w:pPr>
                            <w:spacing w:before="124" w:line="264" w:lineRule="auto"/>
                            <w:ind w:left="491" w:right="119"/>
                          </w:pPr>
                          <w:r>
                            <w:rPr>
                              <w:rFonts w:ascii="Cambria" w:hAnsi="Cambria"/>
                              <w:b/>
                              <w:color w:val="454545"/>
                              <w:w w:val="110"/>
                              <w:sz w:val="18"/>
                            </w:rPr>
                            <w:t>elaeshop.eu</w:t>
                          </w:r>
                          <w:r>
                            <w:rPr>
                              <w:rFonts w:ascii="Cambria" w:hAnsi="Cambria"/>
                              <w:b/>
                              <w:color w:val="454545"/>
                              <w:w w:val="110"/>
                              <w:sz w:val="18"/>
                            </w:rPr>
                            <w:br/>
                          </w:r>
                          <w:r>
                            <w:rPr>
                              <w:rFonts w:ascii="Cambria" w:hAnsi="Cambria"/>
                              <w:b/>
                              <w:color w:val="454545"/>
                              <w:spacing w:val="-41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454545"/>
                              <w:w w:val="115"/>
                              <w:sz w:val="18"/>
                            </w:rPr>
                            <w:t>elavita.cz</w:t>
                          </w:r>
                        </w:p>
                        <w:p w14:paraId="5470B568" w14:textId="77777777" w:rsidR="004A10AC" w:rsidRDefault="00000000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F1F490" id="_x0000_s1027" type="#_x0000_t202" style="position:absolute;margin-left:333.8pt;margin-top:28.5pt;width:111.45pt;height:4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" filled="f" stroked="f">
              <v:textbox>
                <w:txbxContent>
                  <w:p w14:paraId="2F2FB648" w14:textId="77777777" w:rsidR="004A10AC" w:rsidRDefault="00000000">
                    <w:pPr>
                      <w:spacing w:before="124" w:line="264" w:lineRule="auto"/>
                      <w:ind w:left="491" w:right="119"/>
                    </w:pPr>
                    <w:r>
                      <w:rPr>
                        <w:rFonts w:ascii="Cambria" w:hAnsi="Cambria"/>
                        <w:b/>
                        <w:color w:val="454545"/>
                        <w:w w:val="110"/>
                        <w:sz w:val="18"/>
                      </w:rPr>
                      <w:t>elaeshop.eu</w:t>
                    </w:r>
                    <w:r>
                      <w:rPr>
                        <w:rFonts w:ascii="Cambria" w:hAnsi="Cambria"/>
                        <w:b/>
                        <w:color w:val="454545"/>
                        <w:w w:val="110"/>
                        <w:sz w:val="18"/>
                      </w:rPr>
                      <w:br/>
                    </w:r>
                    <w:r>
                      <w:rPr>
                        <w:rFonts w:ascii="Cambria" w:hAnsi="Cambria"/>
                        <w:b/>
                        <w:color w:val="454545"/>
                        <w:spacing w:val="-4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454545"/>
                        <w:w w:val="115"/>
                        <w:sz w:val="18"/>
                      </w:rPr>
                      <w:t>elavita.cz</w:t>
                    </w:r>
                  </w:p>
                  <w:p w14:paraId="5470B568" w14:textId="77777777" w:rsidR="004A10AC" w:rsidRDefault="00000000"/>
                </w:txbxContent>
              </v:textbox>
              <w10:wrap type="square"/>
            </v:shape>
          </w:pict>
        </mc:Fallback>
      </mc:AlternateContent>
    </w:r>
    <w:r>
      <w:rPr>
        <w:noProof/>
        <w:sz w:val="2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640F92" wp14:editId="3FB63EE3">
              <wp:simplePos x="0" y="0"/>
              <wp:positionH relativeFrom="margin">
                <wp:posOffset>1965484</wp:posOffset>
              </wp:positionH>
              <wp:positionV relativeFrom="paragraph">
                <wp:posOffset>211866</wp:posOffset>
              </wp:positionV>
              <wp:extent cx="2360295" cy="243843"/>
              <wp:effectExtent l="0" t="0" r="0" b="3807"/>
              <wp:wrapSquare wrapText="bothSides"/>
              <wp:docPr id="343449087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295" cy="24384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BA1A375" w14:textId="77777777" w:rsidR="004A10AC" w:rsidRDefault="00000000">
                          <w:pPr>
                            <w:ind w:left="484"/>
                          </w:pPr>
                          <w:r>
                            <w:rPr>
                              <w:rFonts w:ascii="Cambria" w:hAnsi="Cambria"/>
                              <w:b/>
                              <w:color w:val="454545"/>
                              <w:w w:val="115"/>
                              <w:sz w:val="18"/>
                            </w:rPr>
                            <w:t>Spartakovců</w:t>
                          </w:r>
                          <w:r>
                            <w:rPr>
                              <w:rFonts w:ascii="Cambria" w:hAnsi="Cambria"/>
                              <w:b/>
                              <w:color w:val="454545"/>
                              <w:spacing w:val="-3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454545"/>
                              <w:w w:val="115"/>
                              <w:sz w:val="18"/>
                            </w:rPr>
                            <w:t>3,</w:t>
                          </w:r>
                          <w:r>
                            <w:rPr>
                              <w:rFonts w:ascii="Cambria" w:hAnsi="Cambria"/>
                              <w:b/>
                              <w:color w:val="454545"/>
                              <w:spacing w:val="-2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454545"/>
                              <w:w w:val="115"/>
                              <w:sz w:val="18"/>
                            </w:rPr>
                            <w:t>708</w:t>
                          </w:r>
                          <w:r>
                            <w:rPr>
                              <w:rFonts w:ascii="Cambria" w:hAnsi="Cambria"/>
                              <w:b/>
                              <w:color w:val="454545"/>
                              <w:spacing w:val="-3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454545"/>
                              <w:w w:val="115"/>
                              <w:sz w:val="18"/>
                            </w:rPr>
                            <w:t>00,</w:t>
                          </w:r>
                          <w:r>
                            <w:rPr>
                              <w:rFonts w:ascii="Cambria" w:hAnsi="Cambria"/>
                              <w:b/>
                              <w:color w:val="454545"/>
                              <w:spacing w:val="-2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454545"/>
                              <w:w w:val="115"/>
                              <w:sz w:val="18"/>
                            </w:rPr>
                            <w:t>Ostrava</w:t>
                          </w:r>
                        </w:p>
                        <w:p w14:paraId="43089B85" w14:textId="77777777" w:rsidR="004A10AC" w:rsidRDefault="00000000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640F92" id="_x0000_s1028" type="#_x0000_t202" style="position:absolute;margin-left:154.75pt;margin-top:16.7pt;width:185.85pt;height:19.2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" filled="f" stroked="f">
              <v:textbox>
                <w:txbxContent>
                  <w:p w14:paraId="3BA1A375" w14:textId="77777777" w:rsidR="004A10AC" w:rsidRDefault="00000000">
                    <w:pPr>
                      <w:ind w:left="484"/>
                    </w:pPr>
                    <w:r>
                      <w:rPr>
                        <w:rFonts w:ascii="Cambria" w:hAnsi="Cambria"/>
                        <w:b/>
                        <w:color w:val="454545"/>
                        <w:w w:val="115"/>
                        <w:sz w:val="18"/>
                      </w:rPr>
                      <w:t>Spartakovců</w:t>
                    </w:r>
                    <w:r>
                      <w:rPr>
                        <w:rFonts w:ascii="Cambria" w:hAnsi="Cambria"/>
                        <w:b/>
                        <w:color w:val="454545"/>
                        <w:spacing w:val="-3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454545"/>
                        <w:w w:val="115"/>
                        <w:sz w:val="18"/>
                      </w:rPr>
                      <w:t>3,</w:t>
                    </w:r>
                    <w:r>
                      <w:rPr>
                        <w:rFonts w:ascii="Cambria" w:hAnsi="Cambria"/>
                        <w:b/>
                        <w:color w:val="454545"/>
                        <w:spacing w:val="-2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454545"/>
                        <w:w w:val="115"/>
                        <w:sz w:val="18"/>
                      </w:rPr>
                      <w:t>708</w:t>
                    </w:r>
                    <w:r>
                      <w:rPr>
                        <w:rFonts w:ascii="Cambria" w:hAnsi="Cambria"/>
                        <w:b/>
                        <w:color w:val="454545"/>
                        <w:spacing w:val="-3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454545"/>
                        <w:w w:val="115"/>
                        <w:sz w:val="18"/>
                      </w:rPr>
                      <w:t>00,</w:t>
                    </w:r>
                    <w:r>
                      <w:rPr>
                        <w:rFonts w:ascii="Cambria" w:hAnsi="Cambria"/>
                        <w:b/>
                        <w:color w:val="454545"/>
                        <w:spacing w:val="-2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454545"/>
                        <w:w w:val="115"/>
                        <w:sz w:val="18"/>
                      </w:rPr>
                      <w:t>Ostrava</w:t>
                    </w:r>
                  </w:p>
                  <w:p w14:paraId="43089B85" w14:textId="77777777" w:rsidR="004A10AC" w:rsidRDefault="00000000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2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97650D" wp14:editId="440C94B7">
              <wp:simplePos x="0" y="0"/>
              <wp:positionH relativeFrom="margin">
                <wp:posOffset>4235775</wp:posOffset>
              </wp:positionH>
              <wp:positionV relativeFrom="paragraph">
                <wp:posOffset>171980</wp:posOffset>
              </wp:positionV>
              <wp:extent cx="1514475" cy="381003"/>
              <wp:effectExtent l="0" t="0" r="0" b="0"/>
              <wp:wrapSquare wrapText="bothSides"/>
              <wp:docPr id="1250962754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475" cy="3810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2DF6217" w14:textId="77777777" w:rsidR="004A10AC" w:rsidRDefault="00000000">
                          <w:pPr>
                            <w:spacing w:before="1"/>
                            <w:ind w:left="484"/>
                          </w:pPr>
                          <w:r>
                            <w:rPr>
                              <w:rFonts w:ascii="Cambria" w:hAnsi="Cambria"/>
                              <w:b/>
                              <w:color w:val="454545"/>
                              <w:w w:val="115"/>
                              <w:sz w:val="18"/>
                            </w:rPr>
                            <w:t>elaconsulting.cz</w:t>
                          </w:r>
                        </w:p>
                        <w:p w14:paraId="7EC30CA1" w14:textId="77777777" w:rsidR="004A10AC" w:rsidRDefault="00000000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97650D" id="_x0000_s1029" type="#_x0000_t202" style="position:absolute;margin-left:333.55pt;margin-top:13.55pt;width:119.25pt;height:30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" filled="f" stroked="f">
              <v:textbox>
                <w:txbxContent>
                  <w:p w14:paraId="72DF6217" w14:textId="77777777" w:rsidR="004A10AC" w:rsidRDefault="00000000">
                    <w:pPr>
                      <w:spacing w:before="1"/>
                      <w:ind w:left="484"/>
                    </w:pPr>
                    <w:r>
                      <w:rPr>
                        <w:rFonts w:ascii="Cambria" w:hAnsi="Cambria"/>
                        <w:b/>
                        <w:color w:val="454545"/>
                        <w:w w:val="115"/>
                        <w:sz w:val="18"/>
                      </w:rPr>
                      <w:t>elaconsulting.cz</w:t>
                    </w:r>
                  </w:p>
                  <w:p w14:paraId="7EC30CA1" w14:textId="77777777" w:rsidR="004A10AC" w:rsidRDefault="00000000"/>
                </w:txbxContent>
              </v:textbox>
              <w10:wrap type="square" anchorx="margin"/>
            </v:shape>
          </w:pict>
        </mc:Fallback>
      </mc:AlternateConten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A832" w14:textId="77777777" w:rsidR="00E250A3" w:rsidRDefault="00E250A3">
      <w:r>
        <w:rPr>
          <w:color w:val="000000"/>
        </w:rPr>
        <w:separator/>
      </w:r>
    </w:p>
  </w:footnote>
  <w:footnote w:type="continuationSeparator" w:id="0">
    <w:p w14:paraId="02CBEFE4" w14:textId="77777777" w:rsidR="00E250A3" w:rsidRDefault="00E2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3FC5" w14:textId="12E1A88C" w:rsidR="004A10AC" w:rsidRDefault="00000000">
    <w:pPr>
      <w:pStyle w:val="Zkladntext"/>
      <w:spacing w:before="94"/>
      <w:ind w:left="2306" w:right="230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0AA081" wp14:editId="3ACF97BD">
              <wp:simplePos x="0" y="0"/>
              <wp:positionH relativeFrom="page">
                <wp:posOffset>-1051</wp:posOffset>
              </wp:positionH>
              <wp:positionV relativeFrom="page">
                <wp:posOffset>85057</wp:posOffset>
              </wp:positionV>
              <wp:extent cx="7432031" cy="10149839"/>
              <wp:effectExtent l="0" t="0" r="0" b="3811"/>
              <wp:wrapNone/>
              <wp:docPr id="2049398944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31" cy="10149839"/>
                        <a:chOff x="0" y="0"/>
                        <a:chExt cx="7432031" cy="10149839"/>
                      </a:xfrm>
                    </wpg:grpSpPr>
                    <wps:wsp>
                      <wps:cNvPr id="1244600943" name="Line 3"/>
                      <wps:cNvCnPr/>
                      <wps:spPr>
                        <a:xfrm>
                          <a:off x="977575" y="8906027"/>
                          <a:ext cx="5366869" cy="0"/>
                        </a:xfrm>
                        <a:prstGeom prst="straightConnector1">
                          <a:avLst/>
                        </a:prstGeom>
                        <a:noFill/>
                        <a:ln w="19065" cap="flat">
                          <a:solidFill>
                            <a:srgbClr val="0A7DA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  <pic:pic xmlns:pic="http://schemas.openxmlformats.org/drawingml/2006/picture">
                      <pic:nvPicPr>
                        <pic:cNvPr id="91381166" name="Picture 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104472" y="9197456"/>
                          <a:ext cx="153006" cy="108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376396390" name="Picture 5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930550" y="9181591"/>
                          <a:ext cx="109197" cy="149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602247392" name="Picture 6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262868" y="9235824"/>
                          <a:ext cx="133968" cy="133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81217036" name="Picture 7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112720" y="9434285"/>
                          <a:ext cx="172053" cy="162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625356186" name="Picture 9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143033" y="8302212"/>
                          <a:ext cx="2726283" cy="1747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782350702" name="Picture 8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45598" y="8942503"/>
                          <a:ext cx="1819646" cy="119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345029240" name="Picture 10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213670" y="8426031"/>
                          <a:ext cx="1844399" cy="1723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434197758" name="Picture 1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9002" cy="1296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773895967" name="Picture 1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515888" y="239362"/>
                          <a:ext cx="1916143" cy="820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979760" id="Skupina 1" o:spid="_x0000_s1026" style="position:absolute;margin-left:-.1pt;margin-top:6.7pt;width:585.2pt;height:799.2pt;z-index:251659264;mso-position-horizontal-relative:page;mso-position-vertical-relative:page" coordsize="74320,1014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" o:spid="_x0000_s1027" type="#_x0000_t32" style="position:absolute;left:9775;top:89060;width:536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" strokecolor="#0a7daa" strokeweight=".52958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51044;top:91974;width:1530;height:1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">
                <v:imagedata r:id="rId10" o:title=""/>
              </v:shape>
              <v:shape id="Picture 5" o:spid="_x0000_s1029" type="#_x0000_t75" style="position:absolute;left:29305;top:91815;width:1092;height:1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">
                <v:imagedata r:id="rId11" o:title=""/>
              </v:shape>
              <v:shape id="Picture 6" o:spid="_x0000_s1030" type="#_x0000_t75" style="position:absolute;left:12628;top:92358;width:1340;height: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">
                <v:imagedata r:id="rId12" o:title=""/>
              </v:shape>
              <v:shape id="Picture 7" o:spid="_x0000_s1031" type="#_x0000_t75" style="position:absolute;left:51127;top:94342;width:1720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">
                <v:imagedata r:id="rId13" o:title=""/>
              </v:shape>
              <v:shape id="Picture 9" o:spid="_x0000_s1032" type="#_x0000_t75" style="position:absolute;left:21430;top:83022;width:27263;height:17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">
                <v:imagedata r:id="rId14" o:title=""/>
              </v:shape>
              <v:shape id="Picture 8" o:spid="_x0000_s1033" type="#_x0000_t75" style="position:absolute;left:2455;top:89425;width:18197;height:11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">
                <v:imagedata r:id="rId15" o:title=""/>
              </v:shape>
              <v:shape id="Picture 10" o:spid="_x0000_s1034" type="#_x0000_t75" style="position:absolute;left:52136;top:84260;width:18444;height:17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">
                <v:imagedata r:id="rId16" o:title=""/>
              </v:shape>
              <v:shape id="Picture 11" o:spid="_x0000_s1035" type="#_x0000_t75" style="position:absolute;width:18590;height:12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">
                <v:imagedata r:id="rId17" o:title=""/>
              </v:shape>
              <v:shape id="Picture 12" o:spid="_x0000_s1036" type="#_x0000_t75" style="position:absolute;left:55158;top:2393;width:19162;height:8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3AD15DE" wp14:editId="3CD176B9">
          <wp:simplePos x="0" y="0"/>
          <wp:positionH relativeFrom="column">
            <wp:posOffset>-720090</wp:posOffset>
          </wp:positionH>
          <wp:positionV relativeFrom="paragraph">
            <wp:posOffset>-449583</wp:posOffset>
          </wp:positionV>
          <wp:extent cx="7562216" cy="10696578"/>
          <wp:effectExtent l="0" t="0" r="634" b="9522"/>
          <wp:wrapNone/>
          <wp:docPr id="211971485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6" cy="106965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olor w:val="0390DD"/>
        <w:w w:val="130"/>
        <w:sz w:val="24"/>
        <w:szCs w:val="24"/>
      </w:rPr>
      <w:t>CENTRUM</w:t>
    </w:r>
    <w:r>
      <w:rPr>
        <w:color w:val="0390DD"/>
        <w:spacing w:val="12"/>
        <w:w w:val="130"/>
        <w:sz w:val="24"/>
        <w:szCs w:val="24"/>
      </w:rPr>
      <w:t xml:space="preserve"> </w:t>
    </w:r>
    <w:r>
      <w:rPr>
        <w:color w:val="0390DD"/>
        <w:w w:val="130"/>
        <w:sz w:val="24"/>
        <w:szCs w:val="24"/>
      </w:rPr>
      <w:t>PREVENCE</w:t>
    </w:r>
    <w:r>
      <w:rPr>
        <w:color w:val="0390DD"/>
        <w:spacing w:val="12"/>
        <w:w w:val="130"/>
        <w:sz w:val="24"/>
        <w:szCs w:val="24"/>
      </w:rPr>
      <w:t xml:space="preserve"> </w:t>
    </w:r>
    <w:r>
      <w:rPr>
        <w:color w:val="0390DD"/>
        <w:w w:val="130"/>
        <w:sz w:val="24"/>
        <w:szCs w:val="24"/>
      </w:rPr>
      <w:t>ZDRAVÍ</w:t>
    </w:r>
  </w:p>
  <w:p w14:paraId="10543A9E" w14:textId="77777777" w:rsidR="004A10AC" w:rsidRDefault="00000000">
    <w:pPr>
      <w:pStyle w:val="Zkladntext"/>
      <w:spacing w:before="47"/>
      <w:ind w:left="2991"/>
    </w:pPr>
    <w:r>
      <w:rPr>
        <w:color w:val="0390DD"/>
        <w:w w:val="120"/>
        <w:sz w:val="24"/>
        <w:szCs w:val="24"/>
      </w:rPr>
      <w:t>E.L.A.</w:t>
    </w:r>
    <w:r>
      <w:rPr>
        <w:color w:val="0390DD"/>
        <w:spacing w:val="-7"/>
        <w:w w:val="120"/>
        <w:sz w:val="24"/>
        <w:szCs w:val="24"/>
      </w:rPr>
      <w:t xml:space="preserve"> </w:t>
    </w:r>
    <w:r>
      <w:rPr>
        <w:color w:val="0390DD"/>
        <w:w w:val="120"/>
        <w:sz w:val="24"/>
        <w:szCs w:val="24"/>
      </w:rPr>
      <w:t>Consulting</w:t>
    </w:r>
    <w:r>
      <w:rPr>
        <w:color w:val="0390DD"/>
        <w:spacing w:val="-7"/>
        <w:w w:val="120"/>
        <w:sz w:val="24"/>
        <w:szCs w:val="24"/>
      </w:rPr>
      <w:t xml:space="preserve"> </w:t>
    </w:r>
    <w:r>
      <w:rPr>
        <w:color w:val="0390DD"/>
        <w:w w:val="120"/>
        <w:sz w:val="24"/>
        <w:szCs w:val="24"/>
      </w:rPr>
      <w:t>s.r.o.</w:t>
    </w:r>
  </w:p>
  <w:p w14:paraId="0A596EE8" w14:textId="5CDCE3CC" w:rsidR="004A10AC" w:rsidRDefault="00000000">
    <w:pPr>
      <w:pStyle w:val="Zkladntext"/>
      <w:spacing w:before="47" w:line="280" w:lineRule="auto"/>
      <w:ind w:left="3072" w:hanging="1203"/>
    </w:pPr>
    <w:r>
      <w:rPr>
        <w:color w:val="0390DD"/>
        <w:w w:val="110"/>
        <w:sz w:val="24"/>
        <w:szCs w:val="24"/>
      </w:rPr>
      <w:t>+420</w:t>
    </w:r>
    <w:r>
      <w:rPr>
        <w:color w:val="0390DD"/>
        <w:spacing w:val="22"/>
        <w:w w:val="110"/>
        <w:sz w:val="24"/>
        <w:szCs w:val="24"/>
      </w:rPr>
      <w:t xml:space="preserve"> </w:t>
    </w:r>
    <w:r>
      <w:rPr>
        <w:color w:val="0390DD"/>
        <w:w w:val="110"/>
        <w:sz w:val="24"/>
        <w:szCs w:val="24"/>
      </w:rPr>
      <w:t>792</w:t>
    </w:r>
    <w:r>
      <w:rPr>
        <w:color w:val="0390DD"/>
        <w:spacing w:val="23"/>
        <w:w w:val="110"/>
        <w:sz w:val="24"/>
        <w:szCs w:val="24"/>
      </w:rPr>
      <w:t xml:space="preserve"> </w:t>
    </w:r>
    <w:r>
      <w:rPr>
        <w:color w:val="0390DD"/>
        <w:w w:val="110"/>
        <w:sz w:val="24"/>
        <w:szCs w:val="24"/>
      </w:rPr>
      <w:t>763</w:t>
    </w:r>
    <w:r>
      <w:rPr>
        <w:color w:val="0390DD"/>
        <w:spacing w:val="22"/>
        <w:w w:val="110"/>
        <w:sz w:val="24"/>
        <w:szCs w:val="24"/>
      </w:rPr>
      <w:t xml:space="preserve"> </w:t>
    </w:r>
    <w:r>
      <w:rPr>
        <w:color w:val="0390DD"/>
        <w:w w:val="110"/>
        <w:sz w:val="24"/>
        <w:szCs w:val="24"/>
      </w:rPr>
      <w:t>102,</w:t>
    </w:r>
    <w:r>
      <w:rPr>
        <w:color w:val="0390DD"/>
        <w:spacing w:val="23"/>
        <w:w w:val="110"/>
        <w:sz w:val="24"/>
        <w:szCs w:val="24"/>
      </w:rPr>
      <w:t xml:space="preserve"> </w:t>
    </w:r>
    <w:hyperlink r:id="rId20" w:history="1">
      <w:r>
        <w:rPr>
          <w:color w:val="0390DD"/>
          <w:w w:val="110"/>
          <w:sz w:val="24"/>
          <w:szCs w:val="24"/>
        </w:rPr>
        <w:t>elaconsulting@email.cz</w:t>
      </w:r>
    </w:hyperlink>
    <w:r>
      <w:rPr>
        <w:color w:val="0390DD"/>
        <w:spacing w:val="-50"/>
        <w:w w:val="110"/>
        <w:sz w:val="24"/>
        <w:szCs w:val="24"/>
      </w:rPr>
      <w:t xml:space="preserve"> </w:t>
    </w:r>
    <w:hyperlink r:id="rId21" w:history="1">
      <w:r>
        <w:rPr>
          <w:color w:val="0390DD"/>
          <w:w w:val="110"/>
          <w:sz w:val="24"/>
          <w:szCs w:val="24"/>
        </w:rPr>
        <w:t>www.elaconsulting.cz</w:t>
      </w:r>
    </w:hyperlink>
  </w:p>
  <w:p w14:paraId="240073E7" w14:textId="77777777" w:rsidR="004A10AC" w:rsidRDefault="00000000">
    <w:pPr>
      <w:tabs>
        <w:tab w:val="left" w:pos="2562"/>
      </w:tabs>
      <w:spacing w:before="29"/>
      <w:ind w:left="485"/>
    </w:pPr>
    <w:r>
      <w:rPr>
        <w:b/>
        <w:color w:val="454545"/>
        <w:w w:val="110"/>
        <w:sz w:val="18"/>
      </w:rPr>
      <w:tab/>
    </w:r>
  </w:p>
  <w:p w14:paraId="406B328B" w14:textId="77777777" w:rsidR="004A10AC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5CC3"/>
    <w:rsid w:val="00BA74C9"/>
    <w:rsid w:val="00E250A3"/>
    <w:rsid w:val="00E9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659DA"/>
  <w15:docId w15:val="{07E3C5E4-E80C-4823-AFB2-B262A8EE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4C9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paragraph" w:styleId="Zkladntext">
    <w:name w:val="Body Text"/>
    <w:basedOn w:val="Normln"/>
    <w:pPr>
      <w:suppressAutoHyphens w:val="0"/>
      <w:autoSpaceDE w:val="0"/>
      <w:textAlignment w:val="auto"/>
    </w:pPr>
    <w:rPr>
      <w:rFonts w:ascii="Cambria" w:eastAsia="Cambria" w:hAnsi="Cambria" w:cs="Cambria"/>
      <w:b/>
      <w:bCs/>
      <w:kern w:val="0"/>
      <w:sz w:val="22"/>
      <w:szCs w:val="22"/>
      <w:lang w:val="ca-ES" w:eastAsia="en-US" w:bidi="ar-SA"/>
    </w:rPr>
  </w:style>
  <w:style w:type="character" w:customStyle="1" w:styleId="ZkladntextChar">
    <w:name w:val="Základní text Char"/>
    <w:basedOn w:val="Standardnpsmoodstavce"/>
    <w:rPr>
      <w:rFonts w:ascii="Cambria" w:eastAsia="Cambria" w:hAnsi="Cambria" w:cs="Cambria"/>
      <w:b/>
      <w:bCs/>
      <w:kern w:val="0"/>
      <w:sz w:val="22"/>
      <w:szCs w:val="22"/>
      <w:lang w:val="ca-ES" w:eastAsia="en-US" w:bidi="ar-SA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jpeg"/><Relationship Id="rId3" Type="http://schemas.openxmlformats.org/officeDocument/2006/relationships/image" Target="media/image3.png"/><Relationship Id="rId21" Type="http://schemas.openxmlformats.org/officeDocument/2006/relationships/hyperlink" Target="http://www.elaconsulting.cz/" TargetMode="External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hyperlink" Target="mailto:elaconsulting@email.cz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728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Gabriela Miková</cp:lastModifiedBy>
  <cp:revision>2</cp:revision>
  <cp:lastPrinted>2023-07-13T06:56:00Z</cp:lastPrinted>
  <dcterms:created xsi:type="dcterms:W3CDTF">2023-07-13T06:57:00Z</dcterms:created>
  <dcterms:modified xsi:type="dcterms:W3CDTF">2023-07-13T06:57:00Z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